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13"/>
        <w:ind w:left="0" w:leftChars="0" w:firstLine="0" w:firstLineChars="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公平竞争承诺书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 </w:t>
      </w:r>
    </w:p>
    <w:p>
      <w:pPr>
        <w:pStyle w:val="13"/>
        <w:ind w:left="0" w:leftChars="0" w:firstLine="0" w:firstLineChars="0"/>
        <w:rPr>
          <w:rFonts w:hint="eastAsia" w:ascii="宋体" w:hAnsi="宋体"/>
          <w:sz w:val="32"/>
          <w:szCs w:val="32"/>
        </w:rPr>
      </w:pPr>
    </w:p>
    <w:p>
      <w:pPr>
        <w:pStyle w:val="13"/>
        <w:spacing w:line="360" w:lineRule="auto"/>
        <w:ind w:firstLine="636" w:firstLineChars="19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）郑重承诺:本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）保证所提交的相关资质文件和证明材料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准确性、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真实性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有效性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,有良好的历史诚信记录,并将依法参与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pStyle w:val="13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项目的公平竞争,不以任何不正当行为谋取不当利益,否则承担相应的法律责任。</w:t>
      </w:r>
    </w:p>
    <w:p>
      <w:pPr>
        <w:pStyle w:val="13"/>
        <w:spacing w:line="360" w:lineRule="auto"/>
        <w:ind w:firstLine="636" w:firstLineChars="19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13"/>
        <w:spacing w:line="360" w:lineRule="auto"/>
        <w:ind w:firstLine="636" w:firstLineChars="19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13"/>
        <w:spacing w:line="360" w:lineRule="auto"/>
        <w:ind w:firstLine="636" w:firstLineChars="19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公章）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   时间：   年  月  日</w:t>
      </w:r>
    </w:p>
    <w:sectPr>
      <w:pgSz w:w="11906" w:h="16838"/>
      <w:pgMar w:top="1440" w:right="1686" w:bottom="1440" w:left="20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C958D3"/>
    <w:rsid w:val="06E43316"/>
    <w:rsid w:val="0B6243DC"/>
    <w:rsid w:val="2ED55161"/>
    <w:rsid w:val="3C157973"/>
    <w:rsid w:val="40E71EF8"/>
    <w:rsid w:val="46235DAA"/>
    <w:rsid w:val="5DAE60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8">
    <w:name w:val="页码 New"/>
    <w:uiPriority w:val="0"/>
    <w:rPr>
      <w:rFonts w:ascii="宋体" w:hAnsi="宋体" w:eastAsia="Times New Roman"/>
      <w:spacing w:val="0"/>
      <w:kern w:val="18"/>
      <w:position w:val="0"/>
      <w:sz w:val="18"/>
      <w:szCs w:val="18"/>
    </w:rPr>
  </w:style>
  <w:style w:type="paragraph" w:customStyle="1" w:styleId="9">
    <w:name w:val="页脚 New"/>
    <w:basedOn w:val="10"/>
    <w:next w:val="10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正文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11">
    <w:name w:val="标题 1 New"/>
    <w:basedOn w:val="10"/>
    <w:next w:val="10"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customStyle="1" w:styleId="12">
    <w:name w:val="标题 4 New"/>
    <w:basedOn w:val="10"/>
    <w:next w:val="13"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 w:cs="宋体"/>
      <w:color w:val="000000"/>
    </w:rPr>
  </w:style>
  <w:style w:type="paragraph" w:customStyle="1" w:styleId="13">
    <w:name w:val="正文缩进 New"/>
    <w:basedOn w:val="10"/>
    <w:uiPriority w:val="0"/>
    <w:pPr>
      <w:ind w:firstLine="420"/>
    </w:pPr>
  </w:style>
  <w:style w:type="paragraph" w:customStyle="1" w:styleId="14">
    <w:name w:val="页眉 New"/>
    <w:basedOn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2018-02-14T03:12:26Z</dcterms:created>
  <dc:creator>陈璟滋</dc:creator>
  <cp:lastModifiedBy>Fxy</cp:lastModifiedBy>
  <cp:lastPrinted>2024-08-19T10:25:18Z</cp:lastPrinted>
  <dcterms:modified xsi:type="dcterms:W3CDTF">2024-11-04T10:12:19Z</dcterms:modified>
  <dc:title>公平竞争承诺书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18FE762121FF417FBB2D4BB5B05B5AB4</vt:lpwstr>
  </property>
</Properties>
</file>